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09C7" w:rsidRPr="00243796" w:rsidRDefault="00D723F3" w:rsidP="00657DBF">
      <w:pPr>
        <w:shd w:val="clear" w:color="auto" w:fill="FFFFFF"/>
        <w:suppressAutoHyphens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266E60" w:rsidRPr="00243796">
        <w:rPr>
          <w:b/>
          <w:sz w:val="32"/>
          <w:szCs w:val="32"/>
        </w:rPr>
        <w:t>АДМИНИСТРАЦИЯ</w:t>
      </w:r>
    </w:p>
    <w:p w:rsidR="006209C7" w:rsidRPr="00243796" w:rsidRDefault="00266E60" w:rsidP="00657DBF">
      <w:pPr>
        <w:shd w:val="clear" w:color="auto" w:fill="FFFFFF"/>
        <w:suppressAutoHyphens/>
        <w:jc w:val="center"/>
        <w:rPr>
          <w:b/>
          <w:sz w:val="32"/>
          <w:szCs w:val="32"/>
        </w:rPr>
      </w:pPr>
      <w:r w:rsidRPr="00243796">
        <w:rPr>
          <w:b/>
          <w:sz w:val="32"/>
          <w:szCs w:val="32"/>
        </w:rPr>
        <w:t>КРАСНОВСКОГО СЕЛЬСКОГО ПОСЕЛЕНИЯ</w:t>
      </w:r>
    </w:p>
    <w:p w:rsidR="00266E60" w:rsidRPr="006B0839" w:rsidRDefault="00266E60" w:rsidP="00657DBF">
      <w:pPr>
        <w:shd w:val="clear" w:color="auto" w:fill="FFFFFF"/>
        <w:suppressAutoHyphens/>
        <w:jc w:val="center"/>
        <w:rPr>
          <w:b/>
          <w:bCs/>
          <w:sz w:val="32"/>
          <w:szCs w:val="32"/>
        </w:rPr>
      </w:pPr>
      <w:r w:rsidRPr="006B0839">
        <w:rPr>
          <w:b/>
          <w:bCs/>
          <w:sz w:val="32"/>
          <w:szCs w:val="32"/>
        </w:rPr>
        <w:t>ТАРАСОВСКОГО РАЙОНА</w:t>
      </w:r>
      <w:r w:rsidR="00906049" w:rsidRPr="006B0839">
        <w:rPr>
          <w:b/>
          <w:sz w:val="32"/>
          <w:szCs w:val="32"/>
        </w:rPr>
        <w:t xml:space="preserve"> </w:t>
      </w:r>
      <w:r w:rsidRPr="006B0839">
        <w:rPr>
          <w:b/>
          <w:bCs/>
          <w:sz w:val="32"/>
          <w:szCs w:val="32"/>
        </w:rPr>
        <w:t>РОСТОВСКОЙ ОБЛАСТИ</w:t>
      </w:r>
    </w:p>
    <w:p w:rsidR="006209C7" w:rsidRPr="006B0839" w:rsidRDefault="006209C7" w:rsidP="00734D07">
      <w:pPr>
        <w:keepNext/>
        <w:shd w:val="clear" w:color="auto" w:fill="FFFFFF"/>
        <w:tabs>
          <w:tab w:val="left" w:pos="4962"/>
          <w:tab w:val="left" w:leader="underscore" w:pos="8117"/>
        </w:tabs>
        <w:suppressAutoHyphens/>
        <w:outlineLvl w:val="0"/>
        <w:rPr>
          <w:b/>
          <w:sz w:val="32"/>
          <w:szCs w:val="32"/>
        </w:rPr>
      </w:pPr>
    </w:p>
    <w:p w:rsidR="00266E60" w:rsidRPr="00266E60" w:rsidRDefault="00266E60" w:rsidP="00914B7B">
      <w:pPr>
        <w:keepNext/>
        <w:shd w:val="clear" w:color="auto" w:fill="FFFFFF"/>
        <w:tabs>
          <w:tab w:val="left" w:pos="4962"/>
          <w:tab w:val="left" w:leader="underscore" w:pos="8117"/>
        </w:tabs>
        <w:suppressAutoHyphens/>
        <w:jc w:val="center"/>
        <w:outlineLvl w:val="0"/>
        <w:rPr>
          <w:b/>
          <w:bCs/>
          <w:color w:val="000000"/>
          <w:spacing w:val="-2"/>
          <w:sz w:val="32"/>
          <w:szCs w:val="40"/>
        </w:rPr>
      </w:pPr>
      <w:r w:rsidRPr="00266E60">
        <w:rPr>
          <w:b/>
          <w:bCs/>
          <w:color w:val="000000"/>
          <w:spacing w:val="-2"/>
          <w:sz w:val="32"/>
          <w:szCs w:val="40"/>
        </w:rPr>
        <w:t>ПОСТАНОВЛЕНИЕ</w:t>
      </w:r>
    </w:p>
    <w:p w:rsidR="00266E60" w:rsidRPr="00266E60" w:rsidRDefault="00266E60" w:rsidP="00914B7B">
      <w:pPr>
        <w:suppressAutoHyphens/>
        <w:jc w:val="center"/>
        <w:rPr>
          <w:b/>
          <w:bCs/>
        </w:rPr>
      </w:pPr>
    </w:p>
    <w:p w:rsidR="00E44E9D" w:rsidRDefault="000D1564" w:rsidP="00914B7B">
      <w:pPr>
        <w:suppressAutoHyphens/>
        <w:jc w:val="center"/>
        <w:rPr>
          <w:sz w:val="28"/>
        </w:rPr>
      </w:pPr>
      <w:r>
        <w:rPr>
          <w:bCs/>
          <w:sz w:val="28"/>
        </w:rPr>
        <w:t>14</w:t>
      </w:r>
      <w:r w:rsidR="005D71F3">
        <w:rPr>
          <w:bCs/>
          <w:sz w:val="28"/>
        </w:rPr>
        <w:t>.</w:t>
      </w:r>
      <w:r w:rsidR="008E4C3E">
        <w:rPr>
          <w:bCs/>
          <w:sz w:val="28"/>
        </w:rPr>
        <w:t>05</w:t>
      </w:r>
      <w:r w:rsidR="00CE5FDD">
        <w:rPr>
          <w:bCs/>
          <w:sz w:val="28"/>
        </w:rPr>
        <w:t>.2019</w:t>
      </w:r>
      <w:r w:rsidR="007C7162">
        <w:rPr>
          <w:bCs/>
          <w:sz w:val="28"/>
        </w:rPr>
        <w:t>г</w:t>
      </w:r>
      <w:r w:rsidR="006B0839">
        <w:rPr>
          <w:bCs/>
          <w:sz w:val="28"/>
        </w:rPr>
        <w:t>.</w:t>
      </w:r>
      <w:r w:rsidR="00266E60" w:rsidRPr="00266E60">
        <w:rPr>
          <w:sz w:val="28"/>
        </w:rPr>
        <w:t xml:space="preserve">    </w:t>
      </w:r>
      <w:r w:rsidR="00D41784">
        <w:rPr>
          <w:sz w:val="28"/>
        </w:rPr>
        <w:t xml:space="preserve">         </w:t>
      </w:r>
      <w:r w:rsidR="00734D07">
        <w:rPr>
          <w:sz w:val="28"/>
        </w:rPr>
        <w:t xml:space="preserve">     </w:t>
      </w:r>
      <w:r w:rsidR="00681355">
        <w:rPr>
          <w:sz w:val="28"/>
        </w:rPr>
        <w:t xml:space="preserve">   </w:t>
      </w:r>
      <w:r w:rsidR="00734D07">
        <w:rPr>
          <w:sz w:val="28"/>
        </w:rPr>
        <w:t xml:space="preserve">   </w:t>
      </w:r>
      <w:r w:rsidR="00480B68">
        <w:rPr>
          <w:sz w:val="28"/>
        </w:rPr>
        <w:t xml:space="preserve">            </w:t>
      </w:r>
      <w:r w:rsidR="00734D07">
        <w:rPr>
          <w:sz w:val="28"/>
        </w:rPr>
        <w:t xml:space="preserve"> </w:t>
      </w:r>
      <w:r w:rsidR="00BF5BE1">
        <w:rPr>
          <w:sz w:val="28"/>
        </w:rPr>
        <w:t>№</w:t>
      </w:r>
      <w:r w:rsidR="00734D07">
        <w:rPr>
          <w:sz w:val="28"/>
        </w:rPr>
        <w:t xml:space="preserve"> </w:t>
      </w:r>
      <w:r w:rsidR="0058333F">
        <w:rPr>
          <w:sz w:val="28"/>
        </w:rPr>
        <w:t>55</w:t>
      </w:r>
      <w:r w:rsidR="00734D07">
        <w:rPr>
          <w:sz w:val="28"/>
        </w:rPr>
        <w:t xml:space="preserve">           </w:t>
      </w:r>
      <w:r w:rsidR="00266E60" w:rsidRPr="00266E60">
        <w:rPr>
          <w:sz w:val="28"/>
        </w:rPr>
        <w:t xml:space="preserve">            </w:t>
      </w:r>
      <w:r w:rsidR="00480B68">
        <w:rPr>
          <w:sz w:val="28"/>
        </w:rPr>
        <w:t xml:space="preserve"> </w:t>
      </w:r>
      <w:r w:rsidR="00D41784">
        <w:rPr>
          <w:sz w:val="28"/>
        </w:rPr>
        <w:t xml:space="preserve">   </w:t>
      </w:r>
      <w:r w:rsidR="00914B7B">
        <w:rPr>
          <w:sz w:val="28"/>
        </w:rPr>
        <w:t xml:space="preserve">  </w:t>
      </w:r>
      <w:r w:rsidR="00266E60" w:rsidRPr="00266E60">
        <w:rPr>
          <w:sz w:val="28"/>
        </w:rPr>
        <w:t xml:space="preserve"> х. Верхний Митякин</w:t>
      </w:r>
    </w:p>
    <w:p w:rsidR="00DE79DA" w:rsidRDefault="00DE79DA" w:rsidP="00D848A7">
      <w:pPr>
        <w:suppressAutoHyphens/>
        <w:ind w:right="566"/>
        <w:jc w:val="center"/>
        <w:rPr>
          <w:sz w:val="28"/>
        </w:rPr>
      </w:pPr>
    </w:p>
    <w:p w:rsidR="00866D22" w:rsidRDefault="00866D22" w:rsidP="00866D22">
      <w:pPr>
        <w:tabs>
          <w:tab w:val="left" w:pos="4490"/>
          <w:tab w:val="left" w:pos="9900"/>
        </w:tabs>
        <w:suppressAutoHyphens/>
        <w:autoSpaceDE w:val="0"/>
        <w:autoSpaceDN w:val="0"/>
        <w:adjustRightInd w:val="0"/>
        <w:ind w:right="544"/>
        <w:jc w:val="center"/>
        <w:rPr>
          <w:sz w:val="28"/>
          <w:szCs w:val="28"/>
        </w:rPr>
      </w:pPr>
      <w:r>
        <w:rPr>
          <w:sz w:val="28"/>
          <w:szCs w:val="28"/>
        </w:rPr>
        <w:t>О присвоении адресов объектам недвижимости</w:t>
      </w:r>
    </w:p>
    <w:p w:rsidR="00866D22" w:rsidRDefault="00866D22" w:rsidP="00866D22">
      <w:pPr>
        <w:tabs>
          <w:tab w:val="left" w:pos="4490"/>
          <w:tab w:val="left" w:pos="9900"/>
        </w:tabs>
        <w:suppressAutoHyphens/>
        <w:autoSpaceDE w:val="0"/>
        <w:autoSpaceDN w:val="0"/>
        <w:adjustRightInd w:val="0"/>
        <w:ind w:right="544"/>
        <w:jc w:val="center"/>
        <w:rPr>
          <w:sz w:val="28"/>
          <w:szCs w:val="28"/>
        </w:rPr>
      </w:pPr>
      <w:r>
        <w:rPr>
          <w:sz w:val="28"/>
          <w:szCs w:val="28"/>
        </w:rPr>
        <w:t>(строениям, сооружениям)</w:t>
      </w:r>
    </w:p>
    <w:p w:rsidR="00866D22" w:rsidRDefault="00866D22" w:rsidP="00866D22">
      <w:pPr>
        <w:tabs>
          <w:tab w:val="left" w:pos="4490"/>
          <w:tab w:val="left" w:pos="9900"/>
        </w:tabs>
        <w:suppressAutoHyphens/>
        <w:autoSpaceDE w:val="0"/>
        <w:autoSpaceDN w:val="0"/>
        <w:adjustRightInd w:val="0"/>
        <w:ind w:right="544"/>
        <w:jc w:val="both"/>
        <w:rPr>
          <w:sz w:val="28"/>
          <w:szCs w:val="28"/>
        </w:rPr>
      </w:pPr>
    </w:p>
    <w:p w:rsidR="00866D22" w:rsidRDefault="00866D22" w:rsidP="00ED6694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соответствии с Федеральным Законом от 06.10.2003 года № 131-ФЗ «Об общих принципах организации местного самоуправления в Российской Федер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ции»,  </w:t>
      </w:r>
      <w:r>
        <w:rPr>
          <w:rFonts w:eastAsia="Arial Unicode MS"/>
          <w:kern w:val="3"/>
          <w:sz w:val="28"/>
          <w:szCs w:val="28"/>
        </w:rPr>
        <w:t>руководствуясь ч. 3 ст. 5 Федерального закона от 28 декабря 2013 года № 443-ФЗ «О федеральной информационной адресной системе и о внесении измен</w:t>
      </w:r>
      <w:r>
        <w:rPr>
          <w:rFonts w:eastAsia="Arial Unicode MS"/>
          <w:kern w:val="3"/>
          <w:sz w:val="28"/>
          <w:szCs w:val="28"/>
        </w:rPr>
        <w:t>е</w:t>
      </w:r>
      <w:r>
        <w:rPr>
          <w:rFonts w:eastAsia="Arial Unicode MS"/>
          <w:kern w:val="3"/>
          <w:sz w:val="28"/>
          <w:szCs w:val="28"/>
        </w:rPr>
        <w:t>ний в Федеральный закон «Об общих принципах организации местного самоупра</w:t>
      </w:r>
      <w:r>
        <w:rPr>
          <w:rFonts w:eastAsia="Arial Unicode MS"/>
          <w:kern w:val="3"/>
          <w:sz w:val="28"/>
          <w:szCs w:val="28"/>
        </w:rPr>
        <w:t>в</w:t>
      </w:r>
      <w:r>
        <w:rPr>
          <w:rFonts w:eastAsia="Arial Unicode MS"/>
          <w:kern w:val="3"/>
          <w:sz w:val="28"/>
          <w:szCs w:val="28"/>
        </w:rPr>
        <w:t>ления в Российской Федерации» и Правилами присвоения, изменения и аннулир</w:t>
      </w:r>
      <w:r>
        <w:rPr>
          <w:rFonts w:eastAsia="Arial Unicode MS"/>
          <w:kern w:val="3"/>
          <w:sz w:val="28"/>
          <w:szCs w:val="28"/>
        </w:rPr>
        <w:t>о</w:t>
      </w:r>
      <w:r>
        <w:rPr>
          <w:rFonts w:eastAsia="Arial Unicode MS"/>
          <w:kern w:val="3"/>
          <w:sz w:val="28"/>
          <w:szCs w:val="28"/>
        </w:rPr>
        <w:t xml:space="preserve">вания адресов, </w:t>
      </w:r>
      <w:r>
        <w:rPr>
          <w:sz w:val="28"/>
          <w:szCs w:val="28"/>
        </w:rPr>
        <w:t>Постановлением Правительства Российской Федерации от 19.11.2014 № 1221 «Об утверждении правил присвоения, изменения и аннулиров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ния адресов», разделом IV Постановления Правительства Российской Федерации от 22.05.2015 № 492 "О составе сведений об адресах, размещаемых в государстве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ном адресном реестре, порядке межведомственного информационного взаимоде</w:t>
      </w:r>
      <w:r>
        <w:rPr>
          <w:sz w:val="28"/>
          <w:szCs w:val="28"/>
        </w:rPr>
        <w:t>й</w:t>
      </w:r>
      <w:r>
        <w:rPr>
          <w:sz w:val="28"/>
          <w:szCs w:val="28"/>
        </w:rPr>
        <w:t>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ции", Администрация Красновского сельского поселения</w:t>
      </w:r>
    </w:p>
    <w:p w:rsidR="00866D22" w:rsidRDefault="00866D22" w:rsidP="00ED6694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66D22" w:rsidRDefault="00866D22" w:rsidP="00ED6694">
      <w:pPr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866D22" w:rsidRDefault="00866D22" w:rsidP="00ED6694">
      <w:pPr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66D22" w:rsidRDefault="00866D22" w:rsidP="00ED6694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1. Присвоить адреса объектам недвижимости (строений, сооруже</w:t>
      </w:r>
      <w:r w:rsidR="00ED6694">
        <w:rPr>
          <w:sz w:val="28"/>
          <w:szCs w:val="28"/>
        </w:rPr>
        <w:t>ний), находящихся на территории м</w:t>
      </w:r>
      <w:r>
        <w:rPr>
          <w:sz w:val="28"/>
          <w:szCs w:val="28"/>
        </w:rPr>
        <w:t>униципального образования «К</w:t>
      </w:r>
      <w:r w:rsidR="00ED6694">
        <w:rPr>
          <w:sz w:val="28"/>
          <w:szCs w:val="28"/>
        </w:rPr>
        <w:t>расновское сельское поселение»,</w:t>
      </w:r>
      <w:r>
        <w:rPr>
          <w:sz w:val="28"/>
          <w:szCs w:val="28"/>
        </w:rPr>
        <w:t xml:space="preserve">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гласно приложения.</w:t>
      </w:r>
    </w:p>
    <w:p w:rsidR="00866D22" w:rsidRDefault="00866D22" w:rsidP="00ED6694">
      <w:pPr>
        <w:suppressAutoHyphens/>
        <w:autoSpaceDE w:val="0"/>
        <w:autoSpaceDN w:val="0"/>
        <w:adjustRightInd w:val="0"/>
        <w:jc w:val="both"/>
        <w:rPr>
          <w:bCs/>
          <w:color w:val="FF0000"/>
          <w:sz w:val="28"/>
          <w:szCs w:val="28"/>
        </w:rPr>
      </w:pPr>
      <w:r>
        <w:rPr>
          <w:sz w:val="28"/>
          <w:szCs w:val="28"/>
        </w:rPr>
        <w:t xml:space="preserve">2.  Контроль за выполнением </w:t>
      </w:r>
      <w:r>
        <w:rPr>
          <w:bCs/>
          <w:sz w:val="28"/>
          <w:szCs w:val="28"/>
        </w:rPr>
        <w:t>настоящего постановления оставляю за собой</w:t>
      </w:r>
      <w:r>
        <w:rPr>
          <w:bCs/>
          <w:color w:val="FF0000"/>
          <w:sz w:val="28"/>
          <w:szCs w:val="28"/>
        </w:rPr>
        <w:t>.</w:t>
      </w:r>
    </w:p>
    <w:p w:rsidR="00801230" w:rsidRDefault="00801230" w:rsidP="00866D22">
      <w:pPr>
        <w:autoSpaceDE w:val="0"/>
        <w:autoSpaceDN w:val="0"/>
        <w:adjustRightInd w:val="0"/>
        <w:jc w:val="both"/>
        <w:rPr>
          <w:bCs/>
          <w:color w:val="FF0000"/>
          <w:sz w:val="28"/>
          <w:szCs w:val="28"/>
        </w:rPr>
      </w:pPr>
    </w:p>
    <w:p w:rsidR="00801230" w:rsidRDefault="00801230" w:rsidP="00866D22">
      <w:pPr>
        <w:autoSpaceDE w:val="0"/>
        <w:autoSpaceDN w:val="0"/>
        <w:adjustRightInd w:val="0"/>
        <w:jc w:val="both"/>
        <w:rPr>
          <w:bCs/>
          <w:color w:val="FF0000"/>
          <w:sz w:val="28"/>
          <w:szCs w:val="28"/>
        </w:rPr>
      </w:pPr>
    </w:p>
    <w:p w:rsidR="00801230" w:rsidRDefault="00801230" w:rsidP="00866D22">
      <w:pPr>
        <w:autoSpaceDE w:val="0"/>
        <w:autoSpaceDN w:val="0"/>
        <w:adjustRightInd w:val="0"/>
        <w:jc w:val="both"/>
        <w:rPr>
          <w:bCs/>
          <w:color w:val="FF0000"/>
          <w:sz w:val="28"/>
          <w:szCs w:val="28"/>
        </w:rPr>
      </w:pPr>
    </w:p>
    <w:p w:rsidR="00801230" w:rsidRDefault="00801230" w:rsidP="00866D22">
      <w:pPr>
        <w:autoSpaceDE w:val="0"/>
        <w:autoSpaceDN w:val="0"/>
        <w:adjustRightInd w:val="0"/>
        <w:jc w:val="both"/>
        <w:rPr>
          <w:bCs/>
          <w:color w:val="FF0000"/>
          <w:sz w:val="28"/>
          <w:szCs w:val="28"/>
        </w:rPr>
      </w:pPr>
    </w:p>
    <w:p w:rsidR="00801230" w:rsidRDefault="00801230" w:rsidP="00866D22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Глава Администрации</w:t>
      </w:r>
    </w:p>
    <w:p w:rsidR="00801230" w:rsidRPr="00801230" w:rsidRDefault="00801230" w:rsidP="00866D22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Красновского сельского поселения                                         </w:t>
      </w:r>
      <w:proofErr w:type="spellStart"/>
      <w:r>
        <w:rPr>
          <w:bCs/>
          <w:sz w:val="28"/>
          <w:szCs w:val="28"/>
        </w:rPr>
        <w:t>Г.В.Бадаев</w:t>
      </w:r>
      <w:proofErr w:type="spellEnd"/>
    </w:p>
    <w:p w:rsidR="00801230" w:rsidRDefault="00801230" w:rsidP="00866D22">
      <w:pPr>
        <w:autoSpaceDE w:val="0"/>
        <w:autoSpaceDN w:val="0"/>
        <w:adjustRightInd w:val="0"/>
        <w:jc w:val="both"/>
        <w:rPr>
          <w:bCs/>
          <w:color w:val="FF0000"/>
          <w:sz w:val="28"/>
          <w:szCs w:val="28"/>
        </w:rPr>
      </w:pPr>
    </w:p>
    <w:p w:rsidR="00801230" w:rsidRDefault="00801230" w:rsidP="00866D22">
      <w:pPr>
        <w:autoSpaceDE w:val="0"/>
        <w:autoSpaceDN w:val="0"/>
        <w:adjustRightInd w:val="0"/>
        <w:jc w:val="both"/>
        <w:rPr>
          <w:bCs/>
          <w:color w:val="FF0000"/>
          <w:sz w:val="28"/>
          <w:szCs w:val="28"/>
        </w:rPr>
      </w:pPr>
    </w:p>
    <w:p w:rsidR="00801230" w:rsidRDefault="00801230" w:rsidP="00866D22">
      <w:pPr>
        <w:autoSpaceDE w:val="0"/>
        <w:autoSpaceDN w:val="0"/>
        <w:adjustRightInd w:val="0"/>
        <w:jc w:val="both"/>
        <w:rPr>
          <w:bCs/>
          <w:color w:val="FF0000"/>
          <w:sz w:val="28"/>
          <w:szCs w:val="28"/>
        </w:rPr>
      </w:pPr>
    </w:p>
    <w:p w:rsidR="00801230" w:rsidRDefault="00801230" w:rsidP="00866D22">
      <w:pPr>
        <w:autoSpaceDE w:val="0"/>
        <w:autoSpaceDN w:val="0"/>
        <w:adjustRightInd w:val="0"/>
        <w:jc w:val="both"/>
        <w:rPr>
          <w:bCs/>
          <w:color w:val="FF0000"/>
          <w:sz w:val="28"/>
          <w:szCs w:val="28"/>
        </w:rPr>
      </w:pPr>
    </w:p>
    <w:p w:rsidR="00801230" w:rsidRDefault="00801230" w:rsidP="00866D22">
      <w:pPr>
        <w:autoSpaceDE w:val="0"/>
        <w:autoSpaceDN w:val="0"/>
        <w:adjustRightInd w:val="0"/>
        <w:jc w:val="both"/>
        <w:rPr>
          <w:bCs/>
          <w:color w:val="FF0000"/>
          <w:sz w:val="28"/>
          <w:szCs w:val="28"/>
          <w:lang w:eastAsia="en-US"/>
        </w:rPr>
      </w:pPr>
    </w:p>
    <w:p w:rsidR="00801230" w:rsidRDefault="00801230" w:rsidP="00866D22">
      <w:pPr>
        <w:autoSpaceDE w:val="0"/>
        <w:autoSpaceDN w:val="0"/>
        <w:adjustRightInd w:val="0"/>
        <w:jc w:val="both"/>
        <w:rPr>
          <w:bCs/>
          <w:color w:val="FF0000"/>
          <w:sz w:val="28"/>
          <w:szCs w:val="28"/>
          <w:lang w:eastAsia="en-US"/>
        </w:rPr>
      </w:pPr>
    </w:p>
    <w:p w:rsidR="00801230" w:rsidRDefault="00801230" w:rsidP="00866D22">
      <w:pPr>
        <w:autoSpaceDE w:val="0"/>
        <w:autoSpaceDN w:val="0"/>
        <w:adjustRightInd w:val="0"/>
        <w:jc w:val="both"/>
        <w:rPr>
          <w:bCs/>
          <w:color w:val="FF0000"/>
          <w:sz w:val="28"/>
          <w:szCs w:val="28"/>
          <w:lang w:eastAsia="en-US"/>
        </w:rPr>
      </w:pPr>
    </w:p>
    <w:p w:rsidR="00801230" w:rsidRDefault="00801230" w:rsidP="00866D22">
      <w:pPr>
        <w:autoSpaceDE w:val="0"/>
        <w:autoSpaceDN w:val="0"/>
        <w:adjustRightInd w:val="0"/>
        <w:jc w:val="both"/>
        <w:rPr>
          <w:bCs/>
          <w:color w:val="FF0000"/>
          <w:sz w:val="28"/>
          <w:szCs w:val="28"/>
          <w:lang w:eastAsia="en-US"/>
        </w:rPr>
      </w:pPr>
    </w:p>
    <w:p w:rsidR="00E87021" w:rsidRDefault="00E87021" w:rsidP="00E87021">
      <w:pPr>
        <w:ind w:right="-121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Приложение </w:t>
      </w:r>
    </w:p>
    <w:p w:rsidR="00E87021" w:rsidRDefault="00E87021" w:rsidP="00E87021">
      <w:pPr>
        <w:tabs>
          <w:tab w:val="left" w:pos="4755"/>
          <w:tab w:val="left" w:pos="5865"/>
        </w:tabs>
        <w:ind w:right="-121"/>
        <w:jc w:val="right"/>
        <w:rPr>
          <w:sz w:val="28"/>
          <w:szCs w:val="28"/>
        </w:rPr>
      </w:pPr>
      <w:r>
        <w:rPr>
          <w:sz w:val="28"/>
          <w:szCs w:val="28"/>
        </w:rPr>
        <w:tab/>
        <w:t xml:space="preserve"> к </w:t>
      </w:r>
      <w:r w:rsidR="00ED6694">
        <w:rPr>
          <w:sz w:val="28"/>
          <w:szCs w:val="28"/>
        </w:rPr>
        <w:t>постановлению Администрации</w:t>
      </w:r>
      <w:r>
        <w:rPr>
          <w:sz w:val="28"/>
          <w:szCs w:val="28"/>
        </w:rPr>
        <w:t xml:space="preserve">                                         Красновского сельского поселения</w:t>
      </w:r>
    </w:p>
    <w:p w:rsidR="00E87021" w:rsidRDefault="00E87021" w:rsidP="00E870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ind w:right="-12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FB3251">
        <w:rPr>
          <w:sz w:val="28"/>
          <w:szCs w:val="28"/>
        </w:rPr>
        <w:t xml:space="preserve">         </w:t>
      </w:r>
      <w:r w:rsidR="00FB3251">
        <w:rPr>
          <w:sz w:val="28"/>
          <w:szCs w:val="28"/>
        </w:rPr>
        <w:tab/>
        <w:t xml:space="preserve">                 от </w:t>
      </w:r>
      <w:r w:rsidR="000D1564">
        <w:rPr>
          <w:sz w:val="28"/>
          <w:szCs w:val="28"/>
        </w:rPr>
        <w:t>14</w:t>
      </w:r>
      <w:r w:rsidR="008E4C3E">
        <w:rPr>
          <w:sz w:val="28"/>
          <w:szCs w:val="28"/>
        </w:rPr>
        <w:t>.05</w:t>
      </w:r>
      <w:r w:rsidR="00FB3251">
        <w:rPr>
          <w:sz w:val="28"/>
          <w:szCs w:val="28"/>
        </w:rPr>
        <w:t xml:space="preserve">.2019 г. № </w:t>
      </w:r>
      <w:r w:rsidR="0058333F">
        <w:rPr>
          <w:sz w:val="28"/>
          <w:szCs w:val="28"/>
        </w:rPr>
        <w:t>55</w:t>
      </w:r>
    </w:p>
    <w:p w:rsidR="00E87021" w:rsidRDefault="00E87021" w:rsidP="00E870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rPr>
          <w:sz w:val="28"/>
          <w:szCs w:val="28"/>
        </w:rPr>
      </w:pPr>
    </w:p>
    <w:p w:rsidR="00E87021" w:rsidRDefault="00E87021" w:rsidP="00E87021">
      <w:pPr>
        <w:tabs>
          <w:tab w:val="left" w:pos="4490"/>
          <w:tab w:val="left" w:pos="9900"/>
        </w:tabs>
        <w:suppressAutoHyphens/>
        <w:autoSpaceDE w:val="0"/>
        <w:autoSpaceDN w:val="0"/>
        <w:adjustRightInd w:val="0"/>
        <w:ind w:right="544"/>
        <w:jc w:val="center"/>
        <w:rPr>
          <w:sz w:val="28"/>
          <w:szCs w:val="28"/>
        </w:rPr>
      </w:pPr>
      <w:r>
        <w:rPr>
          <w:sz w:val="28"/>
          <w:szCs w:val="28"/>
        </w:rPr>
        <w:t>О присвоении адресов объектам недвижимости</w:t>
      </w:r>
    </w:p>
    <w:p w:rsidR="00E87021" w:rsidRDefault="00E87021" w:rsidP="00036BC8">
      <w:pPr>
        <w:tabs>
          <w:tab w:val="left" w:pos="4490"/>
          <w:tab w:val="left" w:pos="9900"/>
        </w:tabs>
        <w:suppressAutoHyphens/>
        <w:autoSpaceDE w:val="0"/>
        <w:autoSpaceDN w:val="0"/>
        <w:adjustRightInd w:val="0"/>
        <w:ind w:right="544"/>
        <w:jc w:val="center"/>
        <w:rPr>
          <w:sz w:val="28"/>
          <w:szCs w:val="28"/>
        </w:rPr>
      </w:pPr>
      <w:r>
        <w:rPr>
          <w:sz w:val="28"/>
          <w:szCs w:val="28"/>
        </w:rPr>
        <w:t>(строениям, сооружениям)</w:t>
      </w:r>
    </w:p>
    <w:p w:rsidR="00AC2359" w:rsidRDefault="00AC2359" w:rsidP="00E87021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</w:p>
    <w:p w:rsidR="00503D1F" w:rsidRDefault="00503D1F" w:rsidP="00C10B8C">
      <w:pPr>
        <w:suppressAutoHyphens/>
        <w:ind w:left="567" w:right="284"/>
        <w:jc w:val="both"/>
        <w:rPr>
          <w:sz w:val="28"/>
          <w:szCs w:val="28"/>
        </w:rPr>
      </w:pPr>
    </w:p>
    <w:p w:rsidR="00AC2359" w:rsidRDefault="00D53DC5" w:rsidP="00AC2359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C2359">
        <w:rPr>
          <w:sz w:val="28"/>
          <w:szCs w:val="28"/>
        </w:rPr>
        <w:t>.  Российская Федерация, Ростовская область, Тарасовский район, Красновское сельское посел</w:t>
      </w:r>
      <w:r w:rsidR="008E4C3E">
        <w:rPr>
          <w:sz w:val="28"/>
          <w:szCs w:val="28"/>
        </w:rPr>
        <w:t>ение,  п.Весенний</w:t>
      </w:r>
      <w:r w:rsidR="00BF5BE1">
        <w:rPr>
          <w:sz w:val="28"/>
          <w:szCs w:val="28"/>
        </w:rPr>
        <w:t>,</w:t>
      </w:r>
      <w:r w:rsidR="008E4C3E">
        <w:rPr>
          <w:sz w:val="28"/>
          <w:szCs w:val="28"/>
        </w:rPr>
        <w:t xml:space="preserve">  ул.Строителей, д.16</w:t>
      </w:r>
      <w:r w:rsidR="00AC2359">
        <w:rPr>
          <w:sz w:val="28"/>
          <w:szCs w:val="28"/>
        </w:rPr>
        <w:t>, строение 1;</w:t>
      </w:r>
    </w:p>
    <w:p w:rsidR="008E4C3E" w:rsidRDefault="008E4C3E" w:rsidP="00AC2359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</w:p>
    <w:p w:rsidR="008E4C3E" w:rsidRDefault="008E4C3E" w:rsidP="008E4C3E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2.  Российская Федерация, Ростовская область, Тарасовский район, Красновское сельское поселение,  х.Нижнемитякин,  ул.Левобережная, д.155а, строение 1;</w:t>
      </w:r>
    </w:p>
    <w:p w:rsidR="008E4C3E" w:rsidRDefault="008E4C3E" w:rsidP="008E4C3E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3.  Российская Федерация, Ростовская область, Тарасовский район, Красновское сельское поселение,  х.Нижнемитякин,  ул.Левобережная, д.155а, строение 2;</w:t>
      </w:r>
    </w:p>
    <w:p w:rsidR="00D53DC5" w:rsidRDefault="00D53DC5" w:rsidP="00D53DC5">
      <w:pPr>
        <w:suppressAutoHyphens/>
        <w:ind w:left="567" w:right="284"/>
        <w:jc w:val="both"/>
        <w:rPr>
          <w:sz w:val="28"/>
          <w:szCs w:val="28"/>
        </w:rPr>
      </w:pPr>
    </w:p>
    <w:p w:rsidR="00BF5BE1" w:rsidRDefault="008E4C3E" w:rsidP="00BF5BE1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F5BE1">
        <w:rPr>
          <w:sz w:val="28"/>
          <w:szCs w:val="28"/>
        </w:rPr>
        <w:t>.  Российская Федерация, Ростовская область, Тарасовский район, Красновское сельское</w:t>
      </w:r>
      <w:r>
        <w:rPr>
          <w:sz w:val="28"/>
          <w:szCs w:val="28"/>
        </w:rPr>
        <w:t xml:space="preserve"> поселение,  х.Нижнемитякин,  ул.Правобережная, д.3а</w:t>
      </w:r>
      <w:r w:rsidR="00BF5BE1">
        <w:rPr>
          <w:sz w:val="28"/>
          <w:szCs w:val="28"/>
        </w:rPr>
        <w:t>, строение 1;</w:t>
      </w:r>
    </w:p>
    <w:p w:rsidR="00F14AB3" w:rsidRDefault="00F14AB3" w:rsidP="00BF5BE1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</w:p>
    <w:p w:rsidR="00F14AB3" w:rsidRDefault="008E4C3E" w:rsidP="00F14AB3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14AB3">
        <w:rPr>
          <w:sz w:val="28"/>
          <w:szCs w:val="28"/>
        </w:rPr>
        <w:t>.  Российская Федерация, Ростовская область, Тарасовский район, Красновское</w:t>
      </w:r>
      <w:r w:rsidR="00426226">
        <w:rPr>
          <w:sz w:val="28"/>
          <w:szCs w:val="28"/>
        </w:rPr>
        <w:t xml:space="preserve"> сельское поселение,  х.Нижнемитякин,  ул.Правобережная, д.33а</w:t>
      </w:r>
      <w:r w:rsidR="00F14AB3">
        <w:rPr>
          <w:sz w:val="28"/>
          <w:szCs w:val="28"/>
        </w:rPr>
        <w:t>, строение 1;</w:t>
      </w:r>
    </w:p>
    <w:p w:rsidR="00E82B37" w:rsidRDefault="00E82B37" w:rsidP="00F14AB3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</w:rPr>
      </w:pPr>
    </w:p>
    <w:p w:rsidR="00426226" w:rsidRDefault="00426226" w:rsidP="00426226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</w:rPr>
      </w:pPr>
      <w:r>
        <w:rPr>
          <w:sz w:val="28"/>
          <w:szCs w:val="28"/>
        </w:rPr>
        <w:t>6.  Российская Федерация, Ростовская область, Тарасовский район, Красновское сельское поселение,  х.Нижнемитякин,  ул.Правобережная, д.6А, строение 1;</w:t>
      </w:r>
    </w:p>
    <w:p w:rsidR="00E82B37" w:rsidRDefault="00E82B37" w:rsidP="00F14AB3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</w:rPr>
      </w:pPr>
    </w:p>
    <w:p w:rsidR="00E82B37" w:rsidRDefault="00E82B37" w:rsidP="00F14AB3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</w:rPr>
      </w:pPr>
    </w:p>
    <w:p w:rsidR="00E82B37" w:rsidRDefault="001F256F" w:rsidP="00F14AB3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518D0">
        <w:rPr>
          <w:sz w:val="28"/>
          <w:szCs w:val="28"/>
        </w:rPr>
        <w:t xml:space="preserve"> </w:t>
      </w:r>
    </w:p>
    <w:p w:rsidR="00D53DC5" w:rsidRDefault="00D53DC5" w:rsidP="00D53DC5">
      <w:pPr>
        <w:suppressAutoHyphens/>
        <w:ind w:left="567" w:right="284"/>
        <w:jc w:val="both"/>
        <w:rPr>
          <w:sz w:val="28"/>
          <w:szCs w:val="28"/>
        </w:rPr>
      </w:pPr>
    </w:p>
    <w:p w:rsidR="00036BC8" w:rsidRDefault="0003469B" w:rsidP="00906049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03469B" w:rsidRPr="00D279C4" w:rsidRDefault="0003469B" w:rsidP="00906049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Красновского сельского поселения           </w:t>
      </w:r>
      <w:r w:rsidR="00503D1F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        </w:t>
      </w:r>
      <w:proofErr w:type="spellStart"/>
      <w:r>
        <w:rPr>
          <w:sz w:val="28"/>
          <w:szCs w:val="28"/>
        </w:rPr>
        <w:t>Г.В.Бадаев</w:t>
      </w:r>
      <w:proofErr w:type="spellEnd"/>
    </w:p>
    <w:p w:rsidR="008C5BBE" w:rsidRPr="00D279C4" w:rsidRDefault="008C5BBE" w:rsidP="0021097B">
      <w:pPr>
        <w:suppressAutoHyphens/>
        <w:rPr>
          <w:sz w:val="28"/>
          <w:szCs w:val="28"/>
        </w:rPr>
      </w:pPr>
    </w:p>
    <w:sectPr w:rsidR="008C5BBE" w:rsidRPr="00D279C4" w:rsidSect="00E863C5">
      <w:footerReference w:type="even" r:id="rId7"/>
      <w:footerReference w:type="default" r:id="rId8"/>
      <w:pgSz w:w="11907" w:h="16840" w:code="9"/>
      <w:pgMar w:top="709" w:right="567" w:bottom="56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41AAC" w:rsidRDefault="00741AAC">
      <w:r>
        <w:separator/>
      </w:r>
    </w:p>
  </w:endnote>
  <w:endnote w:type="continuationSeparator" w:id="0">
    <w:p w:rsidR="00741AAC" w:rsidRDefault="00741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376C8" w:rsidRDefault="003376C8" w:rsidP="00D21971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376C8" w:rsidRDefault="003376C8" w:rsidP="00AB089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376C8" w:rsidRDefault="003376C8" w:rsidP="00D21971">
    <w:pPr>
      <w:pStyle w:val="a6"/>
      <w:framePr w:wrap="around" w:vAnchor="text" w:hAnchor="margin" w:xAlign="right" w:y="1"/>
      <w:rPr>
        <w:rStyle w:val="a7"/>
      </w:rPr>
    </w:pPr>
  </w:p>
  <w:p w:rsidR="003376C8" w:rsidRDefault="003376C8" w:rsidP="00AB089A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41AAC" w:rsidRDefault="00741AAC">
      <w:r>
        <w:separator/>
      </w:r>
    </w:p>
  </w:footnote>
  <w:footnote w:type="continuationSeparator" w:id="0">
    <w:p w:rsidR="00741AAC" w:rsidRDefault="00741A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83ABF9C"/>
    <w:lvl w:ilvl="0">
      <w:numFmt w:val="bullet"/>
      <w:lvlText w:val="*"/>
      <w:lvlJc w:val="left"/>
    </w:lvl>
  </w:abstractNum>
  <w:abstractNum w:abstractNumId="1" w15:restartNumberingAfterBreak="0">
    <w:nsid w:val="031438A1"/>
    <w:multiLevelType w:val="singleLevel"/>
    <w:tmpl w:val="6B4A8372"/>
    <w:lvl w:ilvl="0">
      <w:start w:val="4"/>
      <w:numFmt w:val="decimal"/>
      <w:lvlText w:val="2.13.%1.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65807B6"/>
    <w:multiLevelType w:val="singleLevel"/>
    <w:tmpl w:val="0F487F68"/>
    <w:lvl w:ilvl="0">
      <w:start w:val="8"/>
      <w:numFmt w:val="decimal"/>
      <w:lvlText w:val="2.15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6DC229A"/>
    <w:multiLevelType w:val="multilevel"/>
    <w:tmpl w:val="1BE2F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3461B4"/>
    <w:multiLevelType w:val="multilevel"/>
    <w:tmpl w:val="A3D84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C82E42"/>
    <w:multiLevelType w:val="singleLevel"/>
    <w:tmpl w:val="8CA8AD68"/>
    <w:lvl w:ilvl="0">
      <w:start w:val="7"/>
      <w:numFmt w:val="decimal"/>
      <w:lvlText w:val="2.13.8.3.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3E52F67"/>
    <w:multiLevelType w:val="singleLevel"/>
    <w:tmpl w:val="905A4938"/>
    <w:lvl w:ilvl="0">
      <w:start w:val="1"/>
      <w:numFmt w:val="decimal"/>
      <w:lvlText w:val="2.13.8.3.%1.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69E2822"/>
    <w:multiLevelType w:val="singleLevel"/>
    <w:tmpl w:val="943C4DD0"/>
    <w:lvl w:ilvl="0">
      <w:start w:val="3"/>
      <w:numFmt w:val="decimal"/>
      <w:lvlText w:val="2.13.8.3.%1."/>
      <w:legacy w:legacy="1" w:legacySpace="0" w:legacyIndent="73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82D7A4E"/>
    <w:multiLevelType w:val="singleLevel"/>
    <w:tmpl w:val="CDDACC10"/>
    <w:lvl w:ilvl="0">
      <w:start w:val="7"/>
      <w:numFmt w:val="decimal"/>
      <w:lvlText w:val="1.13.8.3.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8E752CC"/>
    <w:multiLevelType w:val="singleLevel"/>
    <w:tmpl w:val="3210E450"/>
    <w:lvl w:ilvl="0">
      <w:start w:val="1"/>
      <w:numFmt w:val="decimal"/>
      <w:lvlText w:val="2.16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CA027EC"/>
    <w:multiLevelType w:val="hybridMultilevel"/>
    <w:tmpl w:val="671C2D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8E5D89"/>
    <w:multiLevelType w:val="singleLevel"/>
    <w:tmpl w:val="45B0DC24"/>
    <w:lvl w:ilvl="0">
      <w:start w:val="4"/>
      <w:numFmt w:val="decimal"/>
      <w:lvlText w:val="9.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2F476CE"/>
    <w:multiLevelType w:val="singleLevel"/>
    <w:tmpl w:val="1FC6519A"/>
    <w:lvl w:ilvl="0">
      <w:start w:val="4"/>
      <w:numFmt w:val="decimal"/>
      <w:lvlText w:val="2.15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37102DC5"/>
    <w:multiLevelType w:val="multilevel"/>
    <w:tmpl w:val="7F845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4" w15:restartNumberingAfterBreak="0">
    <w:nsid w:val="3B3818F0"/>
    <w:multiLevelType w:val="hybridMultilevel"/>
    <w:tmpl w:val="368C0F92"/>
    <w:lvl w:ilvl="0" w:tplc="6EDA2BC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8A63EB"/>
    <w:multiLevelType w:val="singleLevel"/>
    <w:tmpl w:val="DE284304"/>
    <w:lvl w:ilvl="0">
      <w:start w:val="5"/>
      <w:numFmt w:val="decimal"/>
      <w:lvlText w:val="2.13.8.3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720B520F"/>
    <w:multiLevelType w:val="singleLevel"/>
    <w:tmpl w:val="B6BCFD62"/>
    <w:lvl w:ilvl="0">
      <w:start w:val="1"/>
      <w:numFmt w:val="decimal"/>
      <w:lvlText w:val="2.15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7C325FEB"/>
    <w:multiLevelType w:val="hybridMultilevel"/>
    <w:tmpl w:val="6DCEEF5E"/>
    <w:lvl w:ilvl="0" w:tplc="74F429F2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8" w15:restartNumberingAfterBreak="0">
    <w:nsid w:val="7D1323FE"/>
    <w:multiLevelType w:val="hybridMultilevel"/>
    <w:tmpl w:val="1BE2FE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4"/>
  </w:num>
  <w:num w:numId="3">
    <w:abstractNumId w:val="18"/>
  </w:num>
  <w:num w:numId="4">
    <w:abstractNumId w:val="1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6"/>
  </w:num>
  <w:num w:numId="8">
    <w:abstractNumId w:val="7"/>
  </w:num>
  <w:num w:numId="9">
    <w:abstractNumId w:val="15"/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8"/>
  </w:num>
  <w:num w:numId="12">
    <w:abstractNumId w:val="5"/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6"/>
  </w:num>
  <w:num w:numId="15">
    <w:abstractNumId w:val="12"/>
  </w:num>
  <w:num w:numId="16">
    <w:abstractNumId w:val="2"/>
  </w:num>
  <w:num w:numId="17">
    <w:abstractNumId w:val="9"/>
  </w:num>
  <w:num w:numId="18">
    <w:abstractNumId w:val="11"/>
  </w:num>
  <w:num w:numId="19">
    <w:abstractNumId w:val="3"/>
  </w:num>
  <w:num w:numId="20">
    <w:abstractNumId w:val="10"/>
  </w:num>
  <w:num w:numId="21">
    <w:abstractNumId w:val="17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1551"/>
    <w:rsid w:val="00017188"/>
    <w:rsid w:val="000257C5"/>
    <w:rsid w:val="00027910"/>
    <w:rsid w:val="0003469B"/>
    <w:rsid w:val="00036BC8"/>
    <w:rsid w:val="00051938"/>
    <w:rsid w:val="00055C96"/>
    <w:rsid w:val="000635C5"/>
    <w:rsid w:val="00067966"/>
    <w:rsid w:val="00096FE9"/>
    <w:rsid w:val="000A6676"/>
    <w:rsid w:val="000A7D64"/>
    <w:rsid w:val="000B2365"/>
    <w:rsid w:val="000B3EC7"/>
    <w:rsid w:val="000D1564"/>
    <w:rsid w:val="000D5F71"/>
    <w:rsid w:val="000E296E"/>
    <w:rsid w:val="000F51AE"/>
    <w:rsid w:val="00101B4E"/>
    <w:rsid w:val="00104BA4"/>
    <w:rsid w:val="00105008"/>
    <w:rsid w:val="00110A59"/>
    <w:rsid w:val="00123B94"/>
    <w:rsid w:val="00130DB8"/>
    <w:rsid w:val="001319EF"/>
    <w:rsid w:val="00133D16"/>
    <w:rsid w:val="00134851"/>
    <w:rsid w:val="0014017F"/>
    <w:rsid w:val="00141AAC"/>
    <w:rsid w:val="00175608"/>
    <w:rsid w:val="001802D2"/>
    <w:rsid w:val="00180403"/>
    <w:rsid w:val="00180A16"/>
    <w:rsid w:val="00183580"/>
    <w:rsid w:val="00187898"/>
    <w:rsid w:val="001A7F2E"/>
    <w:rsid w:val="001D03C4"/>
    <w:rsid w:val="001D08E9"/>
    <w:rsid w:val="001D0BDE"/>
    <w:rsid w:val="001D2F51"/>
    <w:rsid w:val="001E125C"/>
    <w:rsid w:val="001E47A3"/>
    <w:rsid w:val="001F256F"/>
    <w:rsid w:val="001F2D29"/>
    <w:rsid w:val="001F2DEF"/>
    <w:rsid w:val="001F462A"/>
    <w:rsid w:val="0020232F"/>
    <w:rsid w:val="00205298"/>
    <w:rsid w:val="00207266"/>
    <w:rsid w:val="0021097B"/>
    <w:rsid w:val="0021386C"/>
    <w:rsid w:val="00243796"/>
    <w:rsid w:val="00247163"/>
    <w:rsid w:val="002518D0"/>
    <w:rsid w:val="00251C41"/>
    <w:rsid w:val="00260B10"/>
    <w:rsid w:val="00262500"/>
    <w:rsid w:val="002654AE"/>
    <w:rsid w:val="00266E60"/>
    <w:rsid w:val="00267EAE"/>
    <w:rsid w:val="00272E79"/>
    <w:rsid w:val="00276D02"/>
    <w:rsid w:val="002903AE"/>
    <w:rsid w:val="00293598"/>
    <w:rsid w:val="00294CB1"/>
    <w:rsid w:val="002A16BF"/>
    <w:rsid w:val="002A338D"/>
    <w:rsid w:val="002C2AF6"/>
    <w:rsid w:val="002D3D01"/>
    <w:rsid w:val="002E1F25"/>
    <w:rsid w:val="002E5E2D"/>
    <w:rsid w:val="00301056"/>
    <w:rsid w:val="00303E63"/>
    <w:rsid w:val="00311A71"/>
    <w:rsid w:val="0031248B"/>
    <w:rsid w:val="003277F9"/>
    <w:rsid w:val="003341F6"/>
    <w:rsid w:val="003376C8"/>
    <w:rsid w:val="00342E11"/>
    <w:rsid w:val="0034757E"/>
    <w:rsid w:val="0036157E"/>
    <w:rsid w:val="003642DC"/>
    <w:rsid w:val="00391D3D"/>
    <w:rsid w:val="00395AFE"/>
    <w:rsid w:val="00396EB1"/>
    <w:rsid w:val="003A30CB"/>
    <w:rsid w:val="003A5F80"/>
    <w:rsid w:val="003B71C0"/>
    <w:rsid w:val="003C13D6"/>
    <w:rsid w:val="003C2607"/>
    <w:rsid w:val="003D1569"/>
    <w:rsid w:val="003D5B60"/>
    <w:rsid w:val="003E3DBE"/>
    <w:rsid w:val="004011A9"/>
    <w:rsid w:val="00401506"/>
    <w:rsid w:val="00403ED1"/>
    <w:rsid w:val="00414BF3"/>
    <w:rsid w:val="00426226"/>
    <w:rsid w:val="0043255A"/>
    <w:rsid w:val="0044209D"/>
    <w:rsid w:val="00442BD3"/>
    <w:rsid w:val="00443E68"/>
    <w:rsid w:val="004452B0"/>
    <w:rsid w:val="00460EB2"/>
    <w:rsid w:val="00465DC8"/>
    <w:rsid w:val="00467F3E"/>
    <w:rsid w:val="00471BD8"/>
    <w:rsid w:val="00480B68"/>
    <w:rsid w:val="004A16C2"/>
    <w:rsid w:val="004A1A58"/>
    <w:rsid w:val="004B1344"/>
    <w:rsid w:val="004B51C1"/>
    <w:rsid w:val="004B5CB8"/>
    <w:rsid w:val="004C1D86"/>
    <w:rsid w:val="004C249A"/>
    <w:rsid w:val="004E2FA0"/>
    <w:rsid w:val="00501DEB"/>
    <w:rsid w:val="00503D1F"/>
    <w:rsid w:val="0051408F"/>
    <w:rsid w:val="005145EA"/>
    <w:rsid w:val="00514FA2"/>
    <w:rsid w:val="005176AC"/>
    <w:rsid w:val="00525BD0"/>
    <w:rsid w:val="00563667"/>
    <w:rsid w:val="00563DBE"/>
    <w:rsid w:val="00566EFE"/>
    <w:rsid w:val="00567C04"/>
    <w:rsid w:val="00572CD2"/>
    <w:rsid w:val="0058333F"/>
    <w:rsid w:val="005966AD"/>
    <w:rsid w:val="005A0990"/>
    <w:rsid w:val="005A650B"/>
    <w:rsid w:val="005B0AE4"/>
    <w:rsid w:val="005B7693"/>
    <w:rsid w:val="005D1A0A"/>
    <w:rsid w:val="005D71F3"/>
    <w:rsid w:val="005F513B"/>
    <w:rsid w:val="005F5FC4"/>
    <w:rsid w:val="005F73A8"/>
    <w:rsid w:val="006209C7"/>
    <w:rsid w:val="00636E73"/>
    <w:rsid w:val="00641C0F"/>
    <w:rsid w:val="006557EF"/>
    <w:rsid w:val="00657511"/>
    <w:rsid w:val="00657DBF"/>
    <w:rsid w:val="00672781"/>
    <w:rsid w:val="00674397"/>
    <w:rsid w:val="00677C0B"/>
    <w:rsid w:val="00681355"/>
    <w:rsid w:val="00695AB8"/>
    <w:rsid w:val="00695D29"/>
    <w:rsid w:val="006A2DB0"/>
    <w:rsid w:val="006B0839"/>
    <w:rsid w:val="006B1218"/>
    <w:rsid w:val="006B4972"/>
    <w:rsid w:val="006B7A8B"/>
    <w:rsid w:val="006D226F"/>
    <w:rsid w:val="006D270E"/>
    <w:rsid w:val="006E45F9"/>
    <w:rsid w:val="006F2A28"/>
    <w:rsid w:val="0070580E"/>
    <w:rsid w:val="0071515D"/>
    <w:rsid w:val="007171FB"/>
    <w:rsid w:val="00734D07"/>
    <w:rsid w:val="00736B3A"/>
    <w:rsid w:val="00740685"/>
    <w:rsid w:val="00741AAC"/>
    <w:rsid w:val="00747489"/>
    <w:rsid w:val="00747D32"/>
    <w:rsid w:val="0075001E"/>
    <w:rsid w:val="00765A84"/>
    <w:rsid w:val="0077060A"/>
    <w:rsid w:val="00780EF8"/>
    <w:rsid w:val="007813B9"/>
    <w:rsid w:val="00785278"/>
    <w:rsid w:val="00786753"/>
    <w:rsid w:val="00787DBB"/>
    <w:rsid w:val="0079312A"/>
    <w:rsid w:val="00796E3C"/>
    <w:rsid w:val="00797676"/>
    <w:rsid w:val="007A14D6"/>
    <w:rsid w:val="007A60BF"/>
    <w:rsid w:val="007B1EA4"/>
    <w:rsid w:val="007B497F"/>
    <w:rsid w:val="007C3501"/>
    <w:rsid w:val="007C7162"/>
    <w:rsid w:val="007E6DBD"/>
    <w:rsid w:val="007F4079"/>
    <w:rsid w:val="007F49F8"/>
    <w:rsid w:val="007F6738"/>
    <w:rsid w:val="007F7515"/>
    <w:rsid w:val="00801230"/>
    <w:rsid w:val="00820105"/>
    <w:rsid w:val="008211E3"/>
    <w:rsid w:val="0082171B"/>
    <w:rsid w:val="00822D1F"/>
    <w:rsid w:val="008350CB"/>
    <w:rsid w:val="00836967"/>
    <w:rsid w:val="00836C40"/>
    <w:rsid w:val="00842D2F"/>
    <w:rsid w:val="00846EA7"/>
    <w:rsid w:val="008533C0"/>
    <w:rsid w:val="00855865"/>
    <w:rsid w:val="00861905"/>
    <w:rsid w:val="00866D22"/>
    <w:rsid w:val="0087457D"/>
    <w:rsid w:val="008770DE"/>
    <w:rsid w:val="00881C64"/>
    <w:rsid w:val="00884A98"/>
    <w:rsid w:val="00887824"/>
    <w:rsid w:val="00887CAB"/>
    <w:rsid w:val="008C4F9B"/>
    <w:rsid w:val="008C5BBE"/>
    <w:rsid w:val="008D0461"/>
    <w:rsid w:val="008D3093"/>
    <w:rsid w:val="008E45A1"/>
    <w:rsid w:val="008E4C3E"/>
    <w:rsid w:val="008E57FE"/>
    <w:rsid w:val="008E6842"/>
    <w:rsid w:val="008F0650"/>
    <w:rsid w:val="008F3F12"/>
    <w:rsid w:val="008F7D5A"/>
    <w:rsid w:val="0090240A"/>
    <w:rsid w:val="00906049"/>
    <w:rsid w:val="00914B7B"/>
    <w:rsid w:val="00925F7E"/>
    <w:rsid w:val="00952795"/>
    <w:rsid w:val="00953A5F"/>
    <w:rsid w:val="00965DC0"/>
    <w:rsid w:val="00971EA0"/>
    <w:rsid w:val="009754EB"/>
    <w:rsid w:val="009A5AAD"/>
    <w:rsid w:val="009A6C22"/>
    <w:rsid w:val="009C723A"/>
    <w:rsid w:val="009D13C0"/>
    <w:rsid w:val="009E23DC"/>
    <w:rsid w:val="009E586B"/>
    <w:rsid w:val="009F2510"/>
    <w:rsid w:val="009F65E0"/>
    <w:rsid w:val="00A11FCA"/>
    <w:rsid w:val="00A13B30"/>
    <w:rsid w:val="00A174C3"/>
    <w:rsid w:val="00A17776"/>
    <w:rsid w:val="00A239F2"/>
    <w:rsid w:val="00A25CFA"/>
    <w:rsid w:val="00A32FC5"/>
    <w:rsid w:val="00A33548"/>
    <w:rsid w:val="00A35892"/>
    <w:rsid w:val="00A505A3"/>
    <w:rsid w:val="00A543D1"/>
    <w:rsid w:val="00A555EC"/>
    <w:rsid w:val="00A56B45"/>
    <w:rsid w:val="00A641DB"/>
    <w:rsid w:val="00A84114"/>
    <w:rsid w:val="00A9785E"/>
    <w:rsid w:val="00AB089A"/>
    <w:rsid w:val="00AC2359"/>
    <w:rsid w:val="00AF6223"/>
    <w:rsid w:val="00B13601"/>
    <w:rsid w:val="00B43141"/>
    <w:rsid w:val="00B552B2"/>
    <w:rsid w:val="00B625D4"/>
    <w:rsid w:val="00B65B24"/>
    <w:rsid w:val="00B702DE"/>
    <w:rsid w:val="00B96E8E"/>
    <w:rsid w:val="00BB12F5"/>
    <w:rsid w:val="00BB1BBC"/>
    <w:rsid w:val="00BC6CDB"/>
    <w:rsid w:val="00BC6EA2"/>
    <w:rsid w:val="00BD540F"/>
    <w:rsid w:val="00BE5082"/>
    <w:rsid w:val="00BF212E"/>
    <w:rsid w:val="00BF5BE1"/>
    <w:rsid w:val="00BF7135"/>
    <w:rsid w:val="00C10B8C"/>
    <w:rsid w:val="00C17BC9"/>
    <w:rsid w:val="00C43FC6"/>
    <w:rsid w:val="00C6684F"/>
    <w:rsid w:val="00C874A6"/>
    <w:rsid w:val="00CB222A"/>
    <w:rsid w:val="00CB2945"/>
    <w:rsid w:val="00CB7B80"/>
    <w:rsid w:val="00CC047A"/>
    <w:rsid w:val="00CC0EC9"/>
    <w:rsid w:val="00CC1534"/>
    <w:rsid w:val="00CC1551"/>
    <w:rsid w:val="00CD6DC1"/>
    <w:rsid w:val="00CE5F8F"/>
    <w:rsid w:val="00CE5FDD"/>
    <w:rsid w:val="00CE7040"/>
    <w:rsid w:val="00CF321A"/>
    <w:rsid w:val="00D0149B"/>
    <w:rsid w:val="00D14E02"/>
    <w:rsid w:val="00D15713"/>
    <w:rsid w:val="00D176D3"/>
    <w:rsid w:val="00D213D6"/>
    <w:rsid w:val="00D21971"/>
    <w:rsid w:val="00D24E32"/>
    <w:rsid w:val="00D279C4"/>
    <w:rsid w:val="00D32E2D"/>
    <w:rsid w:val="00D409FE"/>
    <w:rsid w:val="00D41784"/>
    <w:rsid w:val="00D44CCE"/>
    <w:rsid w:val="00D516DF"/>
    <w:rsid w:val="00D51C5F"/>
    <w:rsid w:val="00D53DC5"/>
    <w:rsid w:val="00D63187"/>
    <w:rsid w:val="00D723F3"/>
    <w:rsid w:val="00D83D2A"/>
    <w:rsid w:val="00D848A7"/>
    <w:rsid w:val="00D86F40"/>
    <w:rsid w:val="00D953DA"/>
    <w:rsid w:val="00DA1DA2"/>
    <w:rsid w:val="00DC12B1"/>
    <w:rsid w:val="00DD244D"/>
    <w:rsid w:val="00DD36B1"/>
    <w:rsid w:val="00DE79DA"/>
    <w:rsid w:val="00E059AE"/>
    <w:rsid w:val="00E30619"/>
    <w:rsid w:val="00E41947"/>
    <w:rsid w:val="00E44E9D"/>
    <w:rsid w:val="00E55B37"/>
    <w:rsid w:val="00E80CBB"/>
    <w:rsid w:val="00E82B37"/>
    <w:rsid w:val="00E863C5"/>
    <w:rsid w:val="00E87021"/>
    <w:rsid w:val="00E957BF"/>
    <w:rsid w:val="00EC3C9A"/>
    <w:rsid w:val="00EC4A01"/>
    <w:rsid w:val="00ED6694"/>
    <w:rsid w:val="00ED78DA"/>
    <w:rsid w:val="00ED7BC7"/>
    <w:rsid w:val="00EE061B"/>
    <w:rsid w:val="00EF552E"/>
    <w:rsid w:val="00EF63A3"/>
    <w:rsid w:val="00F01ECC"/>
    <w:rsid w:val="00F14AB3"/>
    <w:rsid w:val="00F163D8"/>
    <w:rsid w:val="00F3430F"/>
    <w:rsid w:val="00F3658D"/>
    <w:rsid w:val="00F61105"/>
    <w:rsid w:val="00F65A1B"/>
    <w:rsid w:val="00F66B0D"/>
    <w:rsid w:val="00F71DC6"/>
    <w:rsid w:val="00F7222F"/>
    <w:rsid w:val="00F82D51"/>
    <w:rsid w:val="00F97BFD"/>
    <w:rsid w:val="00FA3187"/>
    <w:rsid w:val="00FA6050"/>
    <w:rsid w:val="00FB1CD8"/>
    <w:rsid w:val="00FB3251"/>
    <w:rsid w:val="00FC62A4"/>
    <w:rsid w:val="00FD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BF3A7BB-BE4F-4AB1-B74C-FB8149F87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rsid w:val="00567C04"/>
    <w:pPr>
      <w:keepNext/>
      <w:spacing w:before="20" w:line="260" w:lineRule="auto"/>
      <w:jc w:val="center"/>
      <w:outlineLvl w:val="0"/>
    </w:pPr>
    <w:rPr>
      <w:snapToGrid w:val="0"/>
      <w:sz w:val="28"/>
      <w:u w:val="single"/>
    </w:rPr>
  </w:style>
  <w:style w:type="paragraph" w:styleId="2">
    <w:name w:val="heading 2"/>
    <w:basedOn w:val="a"/>
    <w:next w:val="a"/>
    <w:qFormat/>
    <w:rsid w:val="00567C04"/>
    <w:pPr>
      <w:keepNext/>
      <w:spacing w:line="360" w:lineRule="auto"/>
      <w:ind w:left="5812"/>
      <w:jc w:val="both"/>
      <w:outlineLvl w:val="1"/>
    </w:pPr>
    <w:rPr>
      <w:snapToGrid w:val="0"/>
      <w:sz w:val="28"/>
    </w:rPr>
  </w:style>
  <w:style w:type="paragraph" w:styleId="3">
    <w:name w:val="heading 3"/>
    <w:basedOn w:val="a"/>
    <w:next w:val="a"/>
    <w:qFormat/>
    <w:rsid w:val="00567C04"/>
    <w:pPr>
      <w:keepNext/>
      <w:spacing w:before="260"/>
      <w:jc w:val="both"/>
      <w:outlineLvl w:val="2"/>
    </w:pPr>
    <w:rPr>
      <w:snapToGrid w:val="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F7222F"/>
    <w:rPr>
      <w:rFonts w:ascii="Tahoma" w:hAnsi="Tahoma" w:cs="Tahoma"/>
      <w:sz w:val="16"/>
      <w:szCs w:val="16"/>
    </w:rPr>
  </w:style>
  <w:style w:type="paragraph" w:styleId="a4">
    <w:name w:val="Body Text Indent"/>
    <w:basedOn w:val="a"/>
    <w:rsid w:val="00567C04"/>
    <w:pPr>
      <w:ind w:firstLine="720"/>
      <w:jc w:val="both"/>
    </w:pPr>
    <w:rPr>
      <w:sz w:val="28"/>
    </w:rPr>
  </w:style>
  <w:style w:type="paragraph" w:styleId="20">
    <w:name w:val="Body Text Indent 2"/>
    <w:basedOn w:val="a"/>
    <w:rsid w:val="00567C04"/>
    <w:pPr>
      <w:ind w:firstLine="709"/>
      <w:jc w:val="both"/>
    </w:pPr>
    <w:rPr>
      <w:sz w:val="28"/>
    </w:rPr>
  </w:style>
  <w:style w:type="table" w:styleId="a5">
    <w:name w:val="Table Grid"/>
    <w:basedOn w:val="a1"/>
    <w:rsid w:val="00567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AB089A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B089A"/>
  </w:style>
  <w:style w:type="paragraph" w:styleId="a8">
    <w:name w:val="header"/>
    <w:basedOn w:val="a"/>
    <w:rsid w:val="00525BD0"/>
    <w:pPr>
      <w:tabs>
        <w:tab w:val="center" w:pos="4677"/>
        <w:tab w:val="right" w:pos="9355"/>
      </w:tabs>
    </w:pPr>
  </w:style>
  <w:style w:type="paragraph" w:customStyle="1" w:styleId="msonormalcxspmiddle">
    <w:name w:val="msonormalcxspmiddle"/>
    <w:basedOn w:val="a"/>
    <w:rsid w:val="00F65A1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4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taly\Application%20Data\Microsoft\&#1064;&#1072;&#1073;&#1083;&#1086;&#1085;&#1099;\p_g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p_gl.dot</Template>
  <TotalTime>0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>Постановление главы района</vt:lpstr>
      <vt:lpstr/>
      <vt:lpstr>ПОСТАНОВЛЕНИЕ</vt:lpstr>
    </vt:vector>
  </TitlesOfParts>
  <Company> </Company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главы района</dc:title>
  <dc:subject/>
  <dc:creator>adm2</dc:creator>
  <cp:keywords/>
  <cp:lastModifiedBy>Pai Pinky</cp:lastModifiedBy>
  <cp:revision>2</cp:revision>
  <cp:lastPrinted>2022-03-01T05:25:00Z</cp:lastPrinted>
  <dcterms:created xsi:type="dcterms:W3CDTF">2025-07-09T18:46:00Z</dcterms:created>
  <dcterms:modified xsi:type="dcterms:W3CDTF">2025-07-09T18:46:00Z</dcterms:modified>
</cp:coreProperties>
</file>